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880" w:firstLineChars="2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关于补充我市中小学教师资格考试面试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考官专家库的通知</w:t>
      </w:r>
    </w:p>
    <w:p>
      <w:pPr>
        <w:spacing w:line="40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各区教体局、局属各单位、河南大学附属中学、有关院校：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根据教育部《中小学教师资格考试暂行办法》（教师</w:t>
      </w:r>
      <w:r>
        <w:rPr>
          <w:rFonts w:hint="eastAsia" w:ascii="Times New Roman" w:hAnsi="Times New Roman" w:eastAsia="仿宋_GB2312"/>
          <w:bCs/>
          <w:sz w:val="32"/>
          <w:szCs w:val="32"/>
        </w:rPr>
        <w:t>〔</w:t>
      </w:r>
      <w:r>
        <w:rPr>
          <w:rFonts w:ascii="Times New Roman" w:hAnsi="Times New Roman" w:eastAsia="仿宋_GB2312"/>
          <w:bCs/>
          <w:sz w:val="32"/>
          <w:szCs w:val="32"/>
        </w:rPr>
        <w:t>2013</w:t>
      </w:r>
      <w:r>
        <w:rPr>
          <w:rFonts w:hint="eastAsia" w:ascii="Times New Roman" w:hAnsi="Times New Roman" w:eastAsia="仿宋_GB2312"/>
          <w:bCs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号）、河南省教育厅《关于印发</w:t>
      </w:r>
      <w:r>
        <w:rPr>
          <w:rFonts w:ascii="Times New Roman" w:hAnsi="Times New Roman" w:eastAsia="仿宋_GB2312"/>
          <w:sz w:val="32"/>
          <w:szCs w:val="32"/>
        </w:rPr>
        <w:t>&lt;</w:t>
      </w:r>
      <w:r>
        <w:rPr>
          <w:rFonts w:hint="eastAsia" w:ascii="Times New Roman" w:hAnsi="Times New Roman" w:eastAsia="仿宋_GB2312"/>
          <w:sz w:val="32"/>
          <w:szCs w:val="32"/>
        </w:rPr>
        <w:t>河南省中小学教师资格考试和定期注册制度改革实施方案（试行）</w:t>
      </w:r>
      <w:r>
        <w:rPr>
          <w:rFonts w:ascii="Times New Roman" w:hAnsi="Times New Roman" w:eastAsia="仿宋_GB2312"/>
          <w:sz w:val="32"/>
          <w:szCs w:val="32"/>
        </w:rPr>
        <w:t>&gt;</w:t>
      </w:r>
      <w:r>
        <w:rPr>
          <w:rFonts w:hint="eastAsia" w:ascii="Times New Roman" w:hAnsi="Times New Roman" w:eastAsia="仿宋_GB2312"/>
          <w:sz w:val="32"/>
          <w:szCs w:val="32"/>
        </w:rPr>
        <w:t>的通知》（教人</w:t>
      </w:r>
      <w:r>
        <w:rPr>
          <w:rFonts w:hint="eastAsia" w:ascii="Times New Roman" w:hAnsi="Times New Roman" w:eastAsia="仿宋_GB2312"/>
          <w:bCs/>
          <w:sz w:val="32"/>
          <w:szCs w:val="32"/>
        </w:rPr>
        <w:t>〔</w:t>
      </w:r>
      <w:r>
        <w:rPr>
          <w:rFonts w:ascii="Times New Roman" w:hAnsi="Times New Roman" w:eastAsia="仿宋_GB2312"/>
          <w:bCs/>
          <w:sz w:val="32"/>
          <w:szCs w:val="32"/>
        </w:rPr>
        <w:t>2015</w:t>
      </w:r>
      <w:r>
        <w:rPr>
          <w:rFonts w:hint="eastAsia" w:ascii="Times New Roman" w:hAnsi="Times New Roman" w:eastAsia="仿宋_GB2312"/>
          <w:bCs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501</w:t>
      </w:r>
      <w:r>
        <w:rPr>
          <w:rFonts w:hint="eastAsia" w:ascii="Times New Roman" w:hAnsi="Times New Roman" w:eastAsia="仿宋_GB2312"/>
          <w:sz w:val="32"/>
          <w:szCs w:val="32"/>
        </w:rPr>
        <w:t>号）文件精神，为保证教师资格面试顺利进行，决定补充我市中小学教师资格考试面试考官专家库，现将有关事项通知如下：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一、遴选范围与条件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（一）范围对象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开封市区教育系统中小学、幼儿园、中等职业学校和相关高校的优秀、骨干教师，各级教科研机构优秀教研员。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（二）基本条件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熟悉中小学教师资格制度及考试改革政策规定；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具有良好的职业道德、公道正派；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具有扎实的本学科（领域）专业知识，较强的分析概括能力、判断能力和语言表达能力；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从事本学科（领域）教育教学或研究工作累计</w:t>
      </w:r>
      <w:r>
        <w:rPr>
          <w:rFonts w:ascii="Times New Roman" w:hAnsi="Times New Roman" w:eastAsia="仿宋_GB2312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年以上，原则上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有关高校和</w:t>
      </w:r>
      <w:r>
        <w:rPr>
          <w:rFonts w:hint="eastAsia" w:ascii="Times New Roman" w:hAnsi="Times New Roman" w:eastAsia="仿宋_GB2312"/>
          <w:sz w:val="32"/>
          <w:szCs w:val="32"/>
        </w:rPr>
        <w:t>中等职业学校应具有副高级及以上专业技术职务（职称），中小学和幼儿园具有中级及以上专业技术职务（职称）。获得过市级及以上教学成果奖、优秀教师、优秀班主任、骨干教师及特级教师等荣誉的优先。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男年龄不超过</w:t>
      </w:r>
      <w:r>
        <w:rPr>
          <w:rFonts w:ascii="Times New Roman" w:hAnsi="Times New Roman" w:eastAsia="仿宋_GB2312"/>
          <w:sz w:val="32"/>
          <w:szCs w:val="32"/>
        </w:rPr>
        <w:t>56</w:t>
      </w:r>
      <w:r>
        <w:rPr>
          <w:rFonts w:hint="eastAsia" w:ascii="Times New Roman" w:hAnsi="Times New Roman" w:eastAsia="仿宋_GB2312"/>
          <w:sz w:val="32"/>
          <w:szCs w:val="32"/>
        </w:rPr>
        <w:t>周岁，女年龄不超过</w:t>
      </w:r>
      <w:r>
        <w:rPr>
          <w:rFonts w:ascii="Times New Roman" w:hAnsi="Times New Roman" w:eastAsia="仿宋_GB2312"/>
          <w:sz w:val="32"/>
          <w:szCs w:val="32"/>
        </w:rPr>
        <w:t>52</w:t>
      </w:r>
      <w:r>
        <w:rPr>
          <w:rFonts w:hint="eastAsia" w:ascii="Times New Roman" w:hAnsi="Times New Roman" w:eastAsia="仿宋_GB2312"/>
          <w:sz w:val="32"/>
          <w:szCs w:val="32"/>
        </w:rPr>
        <w:t>周岁，身体健康。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二、遴选学科</w:t>
      </w:r>
    </w:p>
    <w:p>
      <w:pPr>
        <w:spacing w:line="560" w:lineRule="exact"/>
        <w:ind w:firstLine="616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详见《中小学教师资格考试面试科目代码表》（附件</w:t>
      </w:r>
      <w:r>
        <w:rPr>
          <w:rFonts w:ascii="Times New Roman" w:hAnsi="Times New Roman" w:eastAsia="仿宋_GB2312"/>
          <w:spacing w:val="-6"/>
          <w:sz w:val="32"/>
          <w:szCs w:val="32"/>
        </w:rPr>
        <w:t>1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三、遴选程序及原则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（一）个人申报，逐级推荐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各单位要广泛宣传，及时公布遴选范围和条件，采取个人申报和组织推荐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相结合</w:t>
      </w:r>
      <w:r>
        <w:rPr>
          <w:rFonts w:hint="eastAsia" w:ascii="Times New Roman" w:hAnsi="Times New Roman" w:eastAsia="仿宋_GB2312"/>
          <w:sz w:val="32"/>
          <w:szCs w:val="32"/>
        </w:rPr>
        <w:t>的方式，确定推荐人选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各单位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将推荐人员名单</w:t>
      </w:r>
      <w:r>
        <w:rPr>
          <w:rFonts w:hint="eastAsia" w:ascii="Times New Roman" w:hAnsi="Times New Roman" w:eastAsia="仿宋_GB2312"/>
          <w:sz w:val="32"/>
          <w:szCs w:val="32"/>
        </w:rPr>
        <w:t>报开封市招生考试中心。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（二）确保平衡、全科覆盖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各单位要综合考虑实际，确保我市推荐专家全科覆盖，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乡</w:t>
      </w:r>
      <w:r>
        <w:rPr>
          <w:rFonts w:hint="eastAsia" w:ascii="Times New Roman" w:hAnsi="Times New Roman" w:eastAsia="仿宋_GB2312"/>
          <w:sz w:val="32"/>
          <w:szCs w:val="32"/>
        </w:rPr>
        <w:t>村一线优秀教师占一定比例。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（三）市级推荐审核，专家入库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开封市招生考试中心对各单位上报推荐人选进行审核推荐，上报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省教育厅</w:t>
      </w:r>
      <w:r>
        <w:rPr>
          <w:rFonts w:hint="eastAsia" w:ascii="Times New Roman" w:hAnsi="Times New Roman" w:eastAsia="仿宋_GB2312"/>
          <w:sz w:val="32"/>
          <w:szCs w:val="32"/>
        </w:rPr>
        <w:t>进行审查，组织专项业务培训，经培训合格颁发考官证书，纳入中小学教师资格考试面试考官专家库。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四、面试考官管理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入选中小学教师资格面试考官专家库的教师要服从管理，持证上岗，严格按照面试工作流程公平公正履行考官职责。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凡被抽调并确认为面试考官人员，不得无故拒绝承担面试工作。两次无特殊原因不履行或不能胜任面试考官工作任务的，将取消面试考官资格，从数据库中剔除。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五、工作要求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各单位要高度重视中小学教师资格考试面试考官遴选推荐工作，把师德标准放在首位。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要对推选纳入面试考官数据库的考官加强管理，对主动承担并履行面试考试任务的面试考官，在培养培训、选优评模等方面予以政策倾斜。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各单位要指定专人负责，于</w:t>
      </w:r>
      <w:r>
        <w:rPr>
          <w:rFonts w:ascii="Times New Roman" w:hAnsi="Times New Roman" w:eastAsia="仿宋_GB2312"/>
          <w:spacing w:val="-6"/>
          <w:sz w:val="32"/>
          <w:szCs w:val="32"/>
        </w:rPr>
        <w:t>202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年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月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日前将《河南省中小学教师资格考试面试考官推荐表》（附件</w:t>
      </w:r>
      <w:r>
        <w:rPr>
          <w:rFonts w:ascii="Times New Roman" w:hAnsi="Times New Roman" w:eastAsia="仿宋_GB2312"/>
          <w:spacing w:val="-6"/>
          <w:sz w:val="32"/>
          <w:szCs w:val="32"/>
        </w:rPr>
        <w:t>2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）纸质版加盖公章上报</w:t>
      </w:r>
      <w:r>
        <w:rPr>
          <w:rFonts w:hint="eastAsia" w:ascii="Times New Roman" w:hAnsi="Times New Roman" w:eastAsia="仿宋_GB2312"/>
          <w:sz w:val="32"/>
          <w:szCs w:val="32"/>
        </w:rPr>
        <w:t>开封市招生考试中心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自考科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(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eastAsia="zh-CN"/>
        </w:rPr>
        <w:t>或以加盖公章的扫描件</w:t>
      </w:r>
      <w:r>
        <w:rPr>
          <w:rStyle w:val="8"/>
          <w:rFonts w:hint="eastAsia" w:ascii="Times New Roman" w:hAnsi="Times New Roman" w:eastAsia="仿宋_GB2312"/>
          <w:color w:val="auto"/>
          <w:spacing w:val="-6"/>
          <w:sz w:val="32"/>
          <w:szCs w:val="32"/>
          <w:u w:val="none"/>
        </w:rPr>
        <w:t>发送至</w:t>
      </w:r>
      <w:r>
        <w:rPr>
          <w:rStyle w:val="8"/>
          <w:rFonts w:ascii="Times New Roman" w:hAnsi="Times New Roman" w:eastAsia="仿宋_GB2312"/>
          <w:color w:val="auto"/>
          <w:spacing w:val="-6"/>
          <w:sz w:val="32"/>
          <w:szCs w:val="32"/>
          <w:u w:val="none"/>
        </w:rPr>
        <w:t>2237448734@qq.com</w:t>
      </w:r>
      <w:r>
        <w:rPr>
          <w:rStyle w:val="8"/>
          <w:rFonts w:hint="eastAsia" w:ascii="Times New Roman" w:hAnsi="Times New Roman" w:eastAsia="仿宋_GB2312"/>
          <w:color w:val="auto"/>
          <w:spacing w:val="-6"/>
          <w:sz w:val="32"/>
          <w:szCs w:val="32"/>
          <w:u w:val="none"/>
          <w:lang w:val="en-US" w:eastAsia="zh-CN"/>
        </w:rPr>
        <w:t>),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同时将面试考官基本信息汇总至《</w:t>
      </w:r>
      <w:r>
        <w:fldChar w:fldCharType="begin"/>
      </w:r>
      <w:r>
        <w:instrText xml:space="preserve"> HYPERLINK "mailto:考官信息导入Excel模板》（附件3）发送至kfsyxjspx@163.com" </w:instrText>
      </w:r>
      <w:r>
        <w:fldChar w:fldCharType="separate"/>
      </w:r>
      <w:r>
        <w:rPr>
          <w:rStyle w:val="8"/>
          <w:rFonts w:hint="eastAsia" w:ascii="Times New Roman" w:hAnsi="Times New Roman" w:eastAsia="仿宋_GB2312"/>
          <w:color w:val="auto"/>
          <w:spacing w:val="-6"/>
          <w:sz w:val="32"/>
          <w:szCs w:val="32"/>
          <w:u w:val="none"/>
        </w:rPr>
        <w:t>考官信息导入</w:t>
      </w:r>
      <w:r>
        <w:rPr>
          <w:rStyle w:val="8"/>
          <w:rFonts w:ascii="Times New Roman" w:hAnsi="Times New Roman" w:eastAsia="仿宋_GB2312"/>
          <w:color w:val="auto"/>
          <w:spacing w:val="-6"/>
          <w:sz w:val="32"/>
          <w:szCs w:val="32"/>
          <w:u w:val="none"/>
        </w:rPr>
        <w:t>Excel</w:t>
      </w:r>
      <w:r>
        <w:rPr>
          <w:rStyle w:val="8"/>
          <w:rFonts w:hint="eastAsia" w:ascii="Times New Roman" w:hAnsi="Times New Roman" w:eastAsia="仿宋_GB2312"/>
          <w:color w:val="auto"/>
          <w:spacing w:val="-6"/>
          <w:sz w:val="32"/>
          <w:szCs w:val="32"/>
          <w:u w:val="none"/>
        </w:rPr>
        <w:t>模板》（附件</w:t>
      </w:r>
      <w:r>
        <w:rPr>
          <w:rStyle w:val="8"/>
          <w:rFonts w:ascii="Times New Roman" w:hAnsi="Times New Roman" w:eastAsia="仿宋_GB2312"/>
          <w:color w:val="auto"/>
          <w:spacing w:val="-6"/>
          <w:sz w:val="32"/>
          <w:szCs w:val="32"/>
          <w:u w:val="none"/>
        </w:rPr>
        <w:t>3</w:t>
      </w:r>
      <w:r>
        <w:rPr>
          <w:rStyle w:val="8"/>
          <w:rFonts w:hint="eastAsia" w:ascii="Times New Roman" w:hAnsi="Times New Roman" w:eastAsia="仿宋_GB2312"/>
          <w:color w:val="auto"/>
          <w:spacing w:val="-6"/>
          <w:sz w:val="32"/>
          <w:szCs w:val="32"/>
          <w:u w:val="none"/>
        </w:rPr>
        <w:t>）发送至</w:t>
      </w:r>
      <w:r>
        <w:rPr>
          <w:rStyle w:val="8"/>
          <w:rFonts w:ascii="Times New Roman" w:hAnsi="Times New Roman" w:eastAsia="仿宋_GB2312"/>
          <w:color w:val="auto"/>
          <w:spacing w:val="-6"/>
          <w:sz w:val="32"/>
          <w:szCs w:val="32"/>
          <w:u w:val="none"/>
        </w:rPr>
        <w:t>2237448734@qq.com</w:t>
      </w:r>
      <w:r>
        <w:rPr>
          <w:rStyle w:val="8"/>
          <w:rFonts w:ascii="Times New Roman" w:hAnsi="Times New Roman" w:eastAsia="仿宋_GB2312"/>
          <w:color w:val="auto"/>
          <w:spacing w:val="-6"/>
          <w:sz w:val="32"/>
          <w:szCs w:val="32"/>
          <w:u w:val="none"/>
        </w:rPr>
        <w:fldChar w:fldCharType="end"/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联系人：肖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雯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董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瑞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</w:rPr>
        <w:t xml:space="preserve">23886505    </w:t>
      </w:r>
    </w:p>
    <w:p>
      <w:pPr>
        <w:spacing w:line="600" w:lineRule="exact"/>
        <w:outlineLvl w:val="1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</w:t>
      </w: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中小学教师资格考试（面试）科目代码表</w:t>
      </w: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河南省中小学教师资格考试面试考官推荐表</w:t>
      </w: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考官信息导入</w:t>
      </w:r>
      <w:r>
        <w:rPr>
          <w:rFonts w:ascii="Times New Roman" w:hAnsi="Times New Roman" w:eastAsia="仿宋_GB2312"/>
          <w:color w:val="000000"/>
          <w:sz w:val="32"/>
          <w:szCs w:val="32"/>
        </w:rPr>
        <w:t>Excel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模板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left="360"/>
        <w:jc w:val="center"/>
        <w:outlineLvl w:val="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</w:t>
      </w:r>
    </w:p>
    <w:p>
      <w:pPr>
        <w:widowControl/>
        <w:spacing w:line="600" w:lineRule="exact"/>
        <w:ind w:firstLine="5120" w:firstLineChars="16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</w:t>
      </w:r>
    </w:p>
    <w:p>
      <w:pPr>
        <w:snapToGrid w:val="0"/>
        <w:jc w:val="left"/>
        <w:rPr>
          <w:rFonts w:hint="eastAsia" w:ascii="Times New Roman" w:hAnsi="黑体" w:eastAsia="黑体"/>
          <w:sz w:val="32"/>
          <w:szCs w:val="32"/>
        </w:rPr>
      </w:pPr>
    </w:p>
    <w:p>
      <w:pPr>
        <w:snapToGrid w:val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napToGrid w:val="0"/>
        <w:jc w:val="left"/>
        <w:rPr>
          <w:rFonts w:ascii="黑体" w:hAnsi="黑体" w:eastAsia="黑体" w:cs="黑体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中小学教师资格考试（面试）</w:t>
      </w:r>
    </w:p>
    <w:p>
      <w:pPr>
        <w:snapToGrid w:val="0"/>
        <w:ind w:firstLine="3080" w:firstLineChars="7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科目代码表</w:t>
      </w:r>
    </w:p>
    <w:p>
      <w:pPr>
        <w:snapToGrid w:val="0"/>
        <w:rPr>
          <w:rFonts w:hAnsi="宋体"/>
          <w:kern w:val="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054"/>
        <w:gridCol w:w="1086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科目名称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科目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代码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rPr>
                <w:rFonts w:ascii="楷体_GB2312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sz w:val="28"/>
                <w:szCs w:val="28"/>
              </w:rPr>
              <w:t>（一）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楷体_GB2312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sz w:val="28"/>
                <w:szCs w:val="28"/>
              </w:rPr>
              <w:t>幼儿园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幼儿园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141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snapToGrid w:val="0"/>
              <w:spacing w:line="240" w:lineRule="auto"/>
              <w:ind w:firstLine="0"/>
              <w:rPr>
                <w:rFonts w:ascii="楷体_GB2312" w:hAnsi="Times New Roman" w:eastAsia="楷体_GB2312"/>
                <w:b/>
                <w:color w:val="000000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szCs w:val="28"/>
              </w:rPr>
              <w:t>（二）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楷体_GB2312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sz w:val="28"/>
                <w:szCs w:val="28"/>
              </w:rPr>
              <w:t>小学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1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小学语文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241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2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小学英语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242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3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小学社会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243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4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小学数学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244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5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小学科学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245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6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小学音乐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246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7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小学体育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247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8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小学美术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248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9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小学信息技术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249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10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小学心理健康教育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250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hanging="30"/>
              <w:rPr>
                <w:rFonts w:ascii="楷体_GB2312" w:hAnsi="Times New Roman" w:eastAsia="楷体_GB2312"/>
                <w:b/>
                <w:color w:val="000000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szCs w:val="28"/>
              </w:rPr>
              <w:t>（三）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楷体_GB2312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sz w:val="28"/>
                <w:szCs w:val="28"/>
              </w:rPr>
              <w:t>初中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1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语文（初级中学）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343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2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数学（初级中学）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344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3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英语（初级中学）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345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4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日语（初级中学）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345A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5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俄语（初级中学）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345B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6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物理（初级中学）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346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tabs>
                <w:tab w:val="left" w:pos="840"/>
              </w:tabs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color w:val="000000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Cs w:val="28"/>
              </w:rPr>
              <w:t>7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化学（初级中学）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347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tabs>
                <w:tab w:val="left" w:pos="840"/>
              </w:tabs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生物（初级中学）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348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tabs>
                <w:tab w:val="left" w:pos="840"/>
              </w:tabs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思想品德（初级中学）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349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历史（初级中学）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350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11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地理（初级中学）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351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12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音乐（初级中学）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352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13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体育与健康（初级中学）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353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14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美术（初级中学）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354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15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信息技术（初级中学）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355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16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历史与社会（初级中学）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356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17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科学（初级中学）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357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18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心理健康教育（初级中学）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359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楷体_GB2312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sz w:val="28"/>
                <w:szCs w:val="28"/>
              </w:rPr>
              <w:t>（四）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楷体_GB2312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sz w:val="28"/>
                <w:szCs w:val="28"/>
              </w:rPr>
              <w:t>高中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语文（高级中学）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443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数学（高级中学）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444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英语（高级中学）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445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日语（高级中学）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445A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俄语（高级中学）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445B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物理（高级中学）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446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化学（高级中学）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447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生物（高级中学）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448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思想政治（高级中学）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449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历史（高级中学）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450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11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地理（高级中学）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451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12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音乐（高级中学）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452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13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体育与健康（高级中学）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453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14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美术（高级中学）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454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15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信息技术（高级中学）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455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16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通用技术（高级中学）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458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17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心理健康教育（高级中学）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459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楷体_GB2312" w:hAnsi="Times New Roman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sz w:val="28"/>
                <w:szCs w:val="28"/>
              </w:rPr>
              <w:t>（五）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楷体_GB2312" w:hAnsi="Times New Roman" w:eastAsia="楷体_GB2312"/>
                <w:b/>
                <w:color w:val="00000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sz w:val="28"/>
                <w:szCs w:val="28"/>
              </w:rPr>
              <w:t>中职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农林牧渔类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D01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资源环境类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D02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能源与新能源类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D03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土木水利类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D04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加工制造类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D05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石油化工类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D06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轻纺食品类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D07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交通运输类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D08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信息技术类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D09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医药卫生类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D10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休闲保健类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D11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财经商贸类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D12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旅游服务类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D13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文化艺术类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D14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体育与健身类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D15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教育类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D16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司法服务类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D17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0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公共管理与服务类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D18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</w:tbl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hint="eastAsia" w:ascii="Times New Roman" w:hAnsi="Times New Roman" w:eastAsia="黑体"/>
          <w:sz w:val="32"/>
          <w:szCs w:val="32"/>
        </w:rPr>
      </w:pPr>
    </w:p>
    <w:p>
      <w:pPr>
        <w:rPr>
          <w:rFonts w:hint="eastAsia" w:ascii="Times New Roman" w:hAnsi="Times New Roman" w:eastAsia="黑体"/>
          <w:sz w:val="32"/>
          <w:szCs w:val="32"/>
        </w:rPr>
      </w:pPr>
    </w:p>
    <w:p>
      <w:pPr>
        <w:rPr>
          <w:rFonts w:hint="eastAsia" w:ascii="Times New Roman" w:hAnsi="Times New Roman" w:eastAsia="黑体"/>
          <w:sz w:val="32"/>
          <w:szCs w:val="32"/>
        </w:rPr>
      </w:pPr>
    </w:p>
    <w:p>
      <w:pPr>
        <w:rPr>
          <w:rFonts w:hint="eastAsia" w:ascii="Times New Roman" w:hAnsi="Times New Roman" w:eastAsia="黑体"/>
          <w:sz w:val="32"/>
          <w:szCs w:val="32"/>
        </w:rPr>
      </w:pPr>
    </w:p>
    <w:p>
      <w:pPr>
        <w:rPr>
          <w:rFonts w:hint="eastAsia" w:ascii="Times New Roman" w:hAnsi="Times New Roman" w:eastAsia="黑体"/>
          <w:sz w:val="32"/>
          <w:szCs w:val="32"/>
        </w:rPr>
      </w:pPr>
    </w:p>
    <w:p>
      <w:pPr>
        <w:rPr>
          <w:rFonts w:hint="eastAsia" w:ascii="Times New Roman" w:hAnsi="Times New Roman" w:eastAsia="黑体"/>
          <w:sz w:val="32"/>
          <w:szCs w:val="32"/>
        </w:rPr>
      </w:pPr>
    </w:p>
    <w:p>
      <w:pPr>
        <w:rPr>
          <w:rFonts w:hint="eastAsia"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河南省中小学教师资格考试面试考官推荐表</w:t>
      </w:r>
    </w:p>
    <w:tbl>
      <w:tblPr>
        <w:tblStyle w:val="5"/>
        <w:tblW w:w="87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12"/>
        <w:gridCol w:w="1270"/>
        <w:gridCol w:w="748"/>
        <w:gridCol w:w="749"/>
        <w:gridCol w:w="120"/>
        <w:gridCol w:w="77"/>
        <w:gridCol w:w="660"/>
        <w:gridCol w:w="513"/>
        <w:gridCol w:w="198"/>
        <w:gridCol w:w="982"/>
        <w:gridCol w:w="20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寸白底证件照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毕业专业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268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  <w:szCs w:val="24"/>
              </w:rPr>
              <w:t>教师专业技术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职务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（职称）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教龄或工龄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268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2"/>
                <w:kern w:val="0"/>
                <w:sz w:val="24"/>
                <w:szCs w:val="24"/>
              </w:rPr>
              <w:t>任教或研究学段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2"/>
                <w:kern w:val="0"/>
                <w:sz w:val="24"/>
                <w:szCs w:val="24"/>
              </w:rPr>
              <w:t>及学科名称</w:t>
            </w:r>
          </w:p>
        </w:tc>
        <w:tc>
          <w:tcPr>
            <w:tcW w:w="4045" w:type="dxa"/>
            <w:gridSpan w:val="8"/>
            <w:vAlign w:val="center"/>
          </w:tcPr>
          <w:p>
            <w:pPr>
              <w:widowControl/>
              <w:snapToGrid w:val="0"/>
              <w:ind w:right="105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学段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268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  <w:szCs w:val="24"/>
              </w:rPr>
              <w:t>申报面试考官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  <w:szCs w:val="24"/>
              </w:rPr>
              <w:t>申报面试考官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137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64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电子信箱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（或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QQ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199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8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学习与工作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336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8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担任教师招聘评委（或教师资格能力测试考官）工作经历（不超过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项）</w:t>
            </w:r>
          </w:p>
        </w:tc>
        <w:tc>
          <w:tcPr>
            <w:tcW w:w="7336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8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师德表现与教育教学（研究）主要业绩（成果）（不超过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项）</w:t>
            </w:r>
          </w:p>
        </w:tc>
        <w:tc>
          <w:tcPr>
            <w:tcW w:w="7336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3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工作单位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336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章：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</w:p>
          <w:p>
            <w:pPr>
              <w:snapToGrid w:val="0"/>
              <w:ind w:firstLine="240" w:firstLineChars="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负责人签名：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3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县级教育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行政部门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336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章：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92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市级教育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行政部门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336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章：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6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省教育厅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审定意见</w:t>
            </w:r>
          </w:p>
        </w:tc>
        <w:tc>
          <w:tcPr>
            <w:tcW w:w="7336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章：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snapToGrid w:val="0"/>
        <w:rPr>
          <w:rFonts w:ascii="仿宋_GB2312" w:hAnsi="宋体" w:eastAsia="仿宋_GB2312"/>
          <w:b/>
          <w:kern w:val="0"/>
          <w:sz w:val="24"/>
          <w:szCs w:val="24"/>
        </w:rPr>
      </w:pPr>
    </w:p>
    <w:p>
      <w:pPr>
        <w:snapToGrid w:val="0"/>
        <w:rPr>
          <w:rFonts w:ascii="仿宋_GB2312" w:hAnsi="宋体" w:eastAsia="仿宋_GB2312"/>
          <w:b/>
          <w:kern w:val="0"/>
          <w:sz w:val="24"/>
          <w:szCs w:val="24"/>
        </w:rPr>
      </w:pPr>
      <w:r>
        <w:rPr>
          <w:rFonts w:hint="eastAsia" w:ascii="仿宋_GB2312" w:hAnsi="宋体" w:eastAsia="仿宋_GB2312"/>
          <w:b/>
          <w:kern w:val="0"/>
          <w:sz w:val="24"/>
          <w:szCs w:val="24"/>
        </w:rPr>
        <w:t>填表相关说明：</w:t>
      </w:r>
    </w:p>
    <w:p>
      <w:pPr>
        <w:snapToGrid w:val="0"/>
        <w:ind w:left="660" w:leftChars="200" w:hanging="240" w:hangingChars="1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1.</w:t>
      </w:r>
      <w:r>
        <w:rPr>
          <w:rFonts w:hint="eastAsia" w:ascii="仿宋_GB2312" w:hAnsi="宋体" w:eastAsia="仿宋_GB2312"/>
          <w:kern w:val="0"/>
          <w:sz w:val="24"/>
          <w:szCs w:val="24"/>
        </w:rPr>
        <w:t>任教学段（或研究）为幼儿园、小学、初级中学、高级中学、中职学校、大学。任教（或研究）学科名称同“申报面试考官学科名称”（高校教师填写任教专业的中文全称）。</w:t>
      </w:r>
    </w:p>
    <w:p>
      <w:pPr>
        <w:snapToGrid w:val="0"/>
        <w:ind w:firstLine="420" w:firstLineChars="175"/>
        <w:rPr>
          <w:rFonts w:ascii="仿宋_GB2312" w:hAnsi="宋体" w:eastAsia="仿宋_GB2312"/>
          <w:kern w:val="0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2041" w:right="1474" w:bottom="1985" w:left="1588" w:header="851" w:footer="1758" w:gutter="0"/>
          <w:pgNumType w:fmt="numberInDash"/>
          <w:cols w:space="425" w:num="1"/>
          <w:docGrid w:type="lines" w:linePitch="312" w:charSpace="0"/>
        </w:sectPr>
      </w:pPr>
      <w:r>
        <w:rPr>
          <w:rFonts w:ascii="仿宋_GB2312" w:hAnsi="宋体" w:eastAsia="仿宋_GB2312"/>
          <w:kern w:val="0"/>
          <w:sz w:val="24"/>
          <w:szCs w:val="24"/>
        </w:rPr>
        <w:t>2.</w:t>
      </w:r>
      <w:r>
        <w:rPr>
          <w:rFonts w:hint="eastAsia" w:ascii="仿宋_GB2312" w:hAnsi="宋体" w:eastAsia="仿宋_GB2312"/>
          <w:kern w:val="0"/>
          <w:sz w:val="24"/>
          <w:szCs w:val="24"/>
        </w:rPr>
        <w:t>推荐人选申报面试考官学科代码与名称应按照附件</w:t>
      </w:r>
      <w:r>
        <w:rPr>
          <w:rFonts w:ascii="仿宋_GB2312" w:hAnsi="宋体" w:eastAsia="仿宋_GB2312"/>
          <w:kern w:val="0"/>
          <w:sz w:val="24"/>
          <w:szCs w:val="24"/>
        </w:rPr>
        <w:t>1</w:t>
      </w:r>
      <w:r>
        <w:rPr>
          <w:rFonts w:hint="eastAsia" w:ascii="仿宋_GB2312" w:hAnsi="宋体" w:eastAsia="仿宋_GB2312"/>
          <w:kern w:val="0"/>
          <w:sz w:val="24"/>
          <w:szCs w:val="24"/>
        </w:rPr>
        <w:t>表进行填写。</w:t>
      </w:r>
    </w:p>
    <w:p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/>
    <w:p>
      <w:pPr>
        <w:tabs>
          <w:tab w:val="left" w:pos="7560"/>
          <w:tab w:val="left" w:pos="7920"/>
        </w:tabs>
        <w:spacing w:line="580" w:lineRule="exact"/>
        <w:ind w:firstLine="105" w:firstLineChars="50"/>
        <w:rPr>
          <w:rFonts w:ascii="Times New Roman" w:hAnsi="Times New Roman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399415</wp:posOffset>
                </wp:positionV>
                <wp:extent cx="5615940" cy="0"/>
                <wp:effectExtent l="0" t="4445" r="0" b="5080"/>
                <wp:wrapNone/>
                <wp:docPr id="3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top:31.45pt;height:0pt;width:442.2pt;mso-position-horizontal:center;z-index:251661312;mso-width-relative:page;mso-height-relative:page;" filled="f" stroked="t" coordsize="21600,21600" o:gfxdata="UEsDBAoAAAAAAIdO4kAAAAAAAAAAAAAAAAAEAAAAZHJzL1BLAwQUAAAACACHTuJAA4ImkNQAAAAG&#10;AQAADwAAAGRycy9kb3ducmV2LnhtbE2PwU7DMBBE70j8g7VI3KjdUFVpyKZCCLhUQqIEzk68JBH2&#10;OordtP17jDjAcWdGM2/L7clZMdMUBs8Iy4UCQdx6M3CHUL893eQgQtRstPVMCGcKsK0uL0pdGH/k&#10;V5r3sROphEOhEfoYx0LK0PbkdFj4kTh5n35yOqZz6qSZ9DGVOyszpdbS6YHTQq9Heuip/dofHML9&#10;x+7x9mVunLdm09XvxtXqOUO8vlqqOxCRTvEvDD/4CR2qxNT4A5sgLEJ6JCKssw2I5Ob5agWi+RVk&#10;Vcr/+NU3UEsDBBQAAAAIAIdO4kAn+fYt/QEAAO4DAAAOAAAAZHJzL2Uyb0RvYy54bWytU0uOEzEQ&#10;3SNxB8t70kmgR0wrnVlMGDYIIvHZO/50W/JPLiedXIILILGDFUv2cxuGY1B2ZwIMmyzohVV2lV/V&#10;e/28uNpbQ3YygvaupbPJlBLpuBfadS19/+7myXNKIDEnmPFOtvQggV4tHz9aDKGRc997I2QkCOKg&#10;GUJL+5RCU1XAe2kZTHyQDpPKR8sSbmNXicgGRLemmk+nF9XgowjRcwmAp6sxSY+I8RxAr5TmcuX5&#10;1kqXRtQoDUtICXodgC7LtEpJnt4oBTIR01JkmsqKTTDe5LVaLljTRRZ6zY8jsHNGeMDJMu2w6Qlq&#10;xRIj26j/gbKaRw9epQn3thqJFEWQxWz6QJu3PQuycEGpIZxEh/8Hy1/v1pFo0dKnlDhm8Yffffr+&#10;4+OXn7efcb379pXUWaQhQIO1124djzsI65gZ71W0RBkdPqCbigbIiuyLxIeTxHKfCMfD+mJWXz5D&#10;9fl9rhohMlSIkF5Kb0kOWmq0y+xZw3avIGFbLL0vycfGkaGll/W8RjiGVlRoAQxtQDrgunIXvNHi&#10;RhuTb0DsNtcmkh3LdihfJoe4f5XlJisG/VhXUqNResnECydIOgQUyuH7oHkEKwUlRuJzyhECsiYx&#10;bc6pxNbG4QRZ31HRHG28OOBv2Yaoux6VmJUpcwZtUOY9Wjb77M99Qfr9TJ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OCJpDUAAAABgEAAA8AAAAAAAAAAQAgAAAAIgAAAGRycy9kb3ducmV2Lnht&#10;bFBLAQIUABQAAAAIAIdO4kAn+fYt/QEAAO4DAAAOAAAAAAAAAAEAIAAAACM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914400</wp:posOffset>
                </wp:positionV>
                <wp:extent cx="914400" cy="396240"/>
                <wp:effectExtent l="4445" t="4445" r="14605" b="18415"/>
                <wp:wrapTight wrapText="bothSides">
                  <wp:wrapPolygon>
                    <wp:start x="-225" y="-514"/>
                    <wp:lineTo x="-225" y="21086"/>
                    <wp:lineTo x="21825" y="21086"/>
                    <wp:lineTo x="21825" y="-514"/>
                    <wp:lineTo x="-225" y="-514"/>
                  </wp:wrapPolygon>
                </wp:wrapTight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62pt;margin-top:72pt;height:31.2pt;width:72pt;mso-wrap-distance-left:9pt;mso-wrap-distance-right:9pt;z-index:251662336;mso-width-relative:page;mso-height-relative:page;" fillcolor="#FFFFFF" filled="t" stroked="t" coordsize="21600,21600" wrapcoords="-225 -514 -225 21086 21825 21086 21825 -514 -225 -514" o:gfxdata="UEsDBAoAAAAAAIdO4kAAAAAAAAAAAAAAAAAEAAAAZHJzL1BLAwQUAAAACACHTuJAWdqbddcAAAAL&#10;AQAADwAAAGRycy9kb3ducmV2LnhtbE2PwU7DMBBE70j8g7VIXBC1a6KoCnEqVIE4t3Dh5sbbJCJe&#10;J7HbtHw92xPcZjWj2Tfl+ux7ccIpdoEMLBcKBFIdXEeNgc+Pt8cViJgsOdsHQgMXjLCubm9KW7gw&#10;0xZPu9QILqFYWANtSkMhZaxb9DYuwoDE3iFM3iY+p0a6yc5c7nuplcqltx3xh9YOuGmx/t4dvYEw&#10;v158wFHph68f/755GbcHPRpzf7dUzyASntNfGK74jA4VM+3DkVwUvYEnnfGWxEZ2FZzI8hWLvQGt&#10;8gxkVcr/G6pfUEsDBBQAAAAIAIdO4kDlAARwBwIAADUEAAAOAAAAZHJzL2Uyb0RvYy54bWytU0uO&#10;EzEQ3SNxB8t70kkmM2Ja6YwEIWwQIA0cwPGn25J/cjnpzgXgBqzYsOdcOQdldybDDJssyKJTdpWf&#10;33tVXt4N1pC9jKC9a+hsMqVEOu6Fdm1Dv37ZvHpNCSTmBDPeyYYeJNC71csXyz7Ucu47b4SMBEEc&#10;1H1oaJdSqKsKeCctg4kP0mFS+WhZwmVsKxFZj+jWVPPp9KbqfRQhei4BcHc9JukJMV4C6JXSXK49&#10;31np0ogapWEJJUGnA9BVYauU5OmTUiATMQ1Fpal88RKMt/lbrZasbiMLneYnCuwSCs80WaYdXnqG&#10;WrPEyC7qf6Cs5tGDV2nCva1GIcURVDGbPvPmvmNBFi1oNYSz6fD/YPnH/edItGjoghLHLDb8+OP7&#10;8efv469v5Crb0weoseo+YF0a3vgBh+ZhH3Azqx5UtPkf9RDMo7mHs7lySITj5u1ssZhihmPq6vZm&#10;vijmV4+HQ4T0XnpLctDQiL0rlrL9B0hIBEsfSvJd4I0WG21MWcR2+9ZEsmfY5035ZY545EmZcaRH&#10;Jtfza+TBcHgVDg2GNqAB4Npy35MTcBlwJrZm0I0ECsI4WlYnGcuQdZKJd06QdAhossO3RTMZKwUl&#10;RuJTzFGpTEybSypRnXEoMndo7ESO0rAdECaHWy8O2LVdiLrt0NLSt1KO01TcOU1+Hte/1wX08bWv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Z2pt11wAAAAsBAAAPAAAAAAAAAAEAIAAAACIAAABk&#10;cnMvZG93bnJldi54bWxQSwECFAAUAAAACACHTuJA5QAEcAcCAAA1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tigh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18415</wp:posOffset>
                </wp:positionV>
                <wp:extent cx="5615940" cy="9525"/>
                <wp:effectExtent l="0" t="0" r="0" b="0"/>
                <wp:wrapNone/>
                <wp:docPr id="2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top:1.45pt;height:0.75pt;width:442.2pt;mso-position-horizontal:center;z-index:251660288;mso-width-relative:page;mso-height-relative:page;" filled="f" stroked="t" coordsize="21600,21600" o:gfxdata="UEsDBAoAAAAAAIdO4kAAAAAAAAAAAAAAAAAEAAAAZHJzL1BLAwQUAAAACACHTuJAZe84cNQAAAAE&#10;AQAADwAAAGRycy9kb3ducmV2LnhtbE2PzU7DMBCE70i8g7VIXCpqN1QoDdn0AOTGhQLi6sbbJCJe&#10;p7H7A0/PcoLTajSjmW/L9dkP6khT7AMjLOYGFHETXM8twttrfZODismys0NgQviiCOvq8qK0hQsn&#10;fqHjJrVKSjgWFqFLaSy0jk1H3sZ5GInF24XJ2yRyarWb7EnK/aAzY+60tz3LQmdHeuio+dwcPEKs&#10;32lff8+amfm4bQNl+8fnJ4t4fbUw96ASndNfGH7xBR0qYdqGA7uoBgR5JCFkK1Bi5vlyCWqLIEdX&#10;pf4PX/0AUEsDBBQAAAAIAIdO4kDzBNwY8wEAAOcDAAAOAAAAZHJzL2Uyb0RvYy54bWytU0uOEzEQ&#10;3SNxB8t70kk0GTGtdGYxYdggiAQcoOJ2d1vyTy4nnVyCCyCxgxVL9tyG4RiU3U3mwyYLeuEuu56f&#10;672yl9cHo9leBlTOVnw2mXImrXC1sm3FP364ffGSM4xga9DOyoofJfLr1fNny96Xcu46p2sZGJFY&#10;LHtf8S5GXxYFik4awInz0lKyccFApGloizpAT+xGF/Pp9LLoXah9cEIi0up6SPKRMZxD6JpGCbl2&#10;YmekjQNrkBoiScJOeeSrXG3TSBHfNQ3KyHTFSWnMIx1C8TaNxWoJZRvAd0qMJcA5JTzRZEBZOvRE&#10;tYYIbBfUP1RGieDQNXEinCkGIdkRUjGbPvHmfQdeZi1kNfqT6fj/aMXb/SYwVVd8zpkFQw2/+/zj&#10;16evv39+ofHu+zd2kUzqPZaEvbGbMM7Qb0JSfGiCSX/Swg7Z2OPJWHmITNDi4nK2uLogzwXlrhbz&#10;RaIs7vf6gPG1dIaloOJa2SQbSti/wThA/0LSsrasH3mYALqDDfWeyI0nHWjbvBedVvWt0jrtwNBu&#10;b3Rge0j3IH9jCY9g6ZA1YDfgcirBoOwk1K9szeLRk0OWHgZPJRhZc6YlvaMUZWQEpc9BknptyYRk&#10;7GBlirauPlI/dj6otiMnZrnKlKH+Z8vGu5ou2MN5Zrp/n6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e84cNQAAAAEAQAADwAAAAAAAAABACAAAAAiAAAAZHJzL2Rvd25yZXYueG1sUEsBAhQAFAAA&#10;AAgAh07iQPME3BjzAQAA5wMAAA4AAAAAAAAAAQAgAAAAI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eastAsia="仿宋_GB2312"/>
          <w:bCs/>
          <w:sz w:val="28"/>
          <w:szCs w:val="28"/>
        </w:rPr>
        <w:t>开封市</w:t>
      </w:r>
      <w:r>
        <w:rPr>
          <w:rFonts w:hint="eastAsia" w:ascii="Times New Roman" w:eastAsia="仿宋_GB2312"/>
          <w:sz w:val="28"/>
          <w:szCs w:val="28"/>
        </w:rPr>
        <w:t>教育体育局办公室</w:t>
      </w:r>
      <w:r>
        <w:rPr>
          <w:rFonts w:ascii="Times New Roman" w:hAnsi="Times New Roman" w:eastAsia="仿宋_GB2312"/>
          <w:sz w:val="28"/>
          <w:szCs w:val="28"/>
        </w:rPr>
        <w:t xml:space="preserve">                  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  <w:r>
        <w:rPr>
          <w:rFonts w:hint="eastAsia" w:ascii="Times New Roman" w:eastAsia="仿宋_GB2312"/>
          <w:sz w:val="28"/>
          <w:szCs w:val="28"/>
        </w:rPr>
        <w:t>年</w:t>
      </w:r>
      <w:r>
        <w:rPr>
          <w:rFonts w:hint="eastAsia" w:ascii="Times New Roman" w:eastAsia="仿宋_GB2312"/>
          <w:sz w:val="28"/>
          <w:szCs w:val="28"/>
          <w:lang w:val="en-US" w:eastAsia="zh-CN"/>
        </w:rPr>
        <w:t>11</w:t>
      </w:r>
      <w:r>
        <w:rPr>
          <w:rFonts w:hint="eastAsia" w:ascii="Times New Roman" w:eastAsia="仿宋_GB2312"/>
          <w:sz w:val="28"/>
          <w:szCs w:val="28"/>
        </w:rPr>
        <w:t>月</w:t>
      </w:r>
      <w:r>
        <w:rPr>
          <w:rFonts w:hint="eastAsia" w:ascii="Times New Roman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eastAsia="仿宋_GB2312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424180</wp:posOffset>
                </wp:positionV>
                <wp:extent cx="1123950" cy="466090"/>
                <wp:effectExtent l="0" t="0" r="0" b="101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33.4pt;height:36.7pt;width:88.5pt;z-index:251659264;mso-width-relative:page;mso-height-relative:page;" fillcolor="#FFFFFF" filled="t" stroked="f" coordsize="21600,21600" o:gfxdata="UEsDBAoAAAAAAIdO4kAAAAAAAAAAAAAAAAAEAAAAZHJzL1BLAwQUAAAACACHTuJAomcP59QAAAAH&#10;AQAADwAAAGRycy9kb3ducmV2LnhtbE2PQU/DMAyF70j8h8hIXBBLNo0WStNJIIG4buwHuI3XVjRO&#10;1WTr9u/xTnDz87Pe+1xuzn5QJ5piH9jCcmFAETfB9dxa2H9/PD6DignZ4RCYLFwowqa6vSmxcGHm&#10;LZ12qVUSwrFAC11KY6F1bDryGBdhJBbvECaPSeTUajfhLOF+0CtjMu2xZ2nocKT3jpqf3dFbOHzN&#10;D08vc/2Z9vl2nb1hn9fhYu393dK8gkp0Tn/HcMUXdKiEqQ5HdlENFuSRZCHLhP/q5rksahnWZgW6&#10;KvV//uoXUEsDBBQAAAAIAIdO4kCmqO3WwAEAAHcDAAAOAAAAZHJzL2Uyb0RvYy54bWytU02u0zAQ&#10;3iNxB8t7mrRAxYuaPgmqskGA9OAAruMklvynGbdJLwA3YMWGPefqORg7oQ8em7cgi8T2fPPNfN84&#10;m9vRGnZSgNq7mi8XJWfKSd9o19X886f9s1ecYRSuEcY7VfOzQn67ffpkM4RKrXzvTaOAEYnDagg1&#10;72MMVVGg7JUVuPBBOQq2HqyItIWuaEAMxG5NsSrLdTF4aAJ4qRDpdDcF+cwIjyH0baul2nl5tMrF&#10;iRWUEZEkYa8D8m3utm2VjB/aFlVkpuakNOY3FaH1Ib2L7UZUHYjQazm3IB7TwgNNVmhHRa9UOxEF&#10;O4L+h8pqCR59GxfS22ISkh0hFcvygTd3vQgqayGrMVxNx/9HK9+fPgLTDd0EzpywNPDLt6+X7z8v&#10;P76wVbJnCFgR6i4QLo6v/Zig8znSYVI9tmDTl/QwipO556u5aoxMpqTl6vnNSwpJir1Yr8ub7H5x&#10;nx0A41vlLUuLmgMNL3sqTu8wUkWC/oakYuiNbvbamLyB7vDGADsJGvQ+P6lJSvkLZlwCO5/SpnA6&#10;KZLGSUtaxfEwzgIPvjmT7mMA3fXUU1ae4TSPTD/fnTTwP/eZ9P5/2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mcP59QAAAAHAQAADwAAAAAAAAABACAAAAAiAAAAZHJzL2Rvd25yZXYueG1sUEsB&#10;AhQAFAAAAAgAh07iQKao7dbAAQAAdwMAAA4AAAAAAAAAAQAgAAAAIwEAAGRycy9lMm9Eb2MueG1s&#10;UEsFBgAAAAAGAAYAWQEAAFU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701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NDQ4MzE0Nzc4N2UxOWNhYzU2MDJhMmJmNTZkMDMifQ=="/>
  </w:docVars>
  <w:rsids>
    <w:rsidRoot w:val="00507C45"/>
    <w:rsid w:val="000004D3"/>
    <w:rsid w:val="0002464C"/>
    <w:rsid w:val="00045A12"/>
    <w:rsid w:val="00050257"/>
    <w:rsid w:val="00057A8C"/>
    <w:rsid w:val="00072AAA"/>
    <w:rsid w:val="000A454F"/>
    <w:rsid w:val="000B28C7"/>
    <w:rsid w:val="000F2DAC"/>
    <w:rsid w:val="00106D19"/>
    <w:rsid w:val="00117C14"/>
    <w:rsid w:val="001361D8"/>
    <w:rsid w:val="00140CDE"/>
    <w:rsid w:val="001C44F0"/>
    <w:rsid w:val="001D6AFE"/>
    <w:rsid w:val="002738CC"/>
    <w:rsid w:val="00277306"/>
    <w:rsid w:val="002A4970"/>
    <w:rsid w:val="002E1780"/>
    <w:rsid w:val="002F1E80"/>
    <w:rsid w:val="00305EA6"/>
    <w:rsid w:val="00355E08"/>
    <w:rsid w:val="003E315B"/>
    <w:rsid w:val="003E54DF"/>
    <w:rsid w:val="0041518E"/>
    <w:rsid w:val="00415EB4"/>
    <w:rsid w:val="00427478"/>
    <w:rsid w:val="004818BD"/>
    <w:rsid w:val="00491157"/>
    <w:rsid w:val="00495984"/>
    <w:rsid w:val="004B2A3D"/>
    <w:rsid w:val="004B2F53"/>
    <w:rsid w:val="004B5CC8"/>
    <w:rsid w:val="004D3B8F"/>
    <w:rsid w:val="004D420B"/>
    <w:rsid w:val="004E752D"/>
    <w:rsid w:val="004F0F31"/>
    <w:rsid w:val="00507C45"/>
    <w:rsid w:val="00512A01"/>
    <w:rsid w:val="005159A0"/>
    <w:rsid w:val="005176F0"/>
    <w:rsid w:val="00552F86"/>
    <w:rsid w:val="00567CCA"/>
    <w:rsid w:val="00581BE7"/>
    <w:rsid w:val="00586828"/>
    <w:rsid w:val="00591CD1"/>
    <w:rsid w:val="005926CB"/>
    <w:rsid w:val="00594989"/>
    <w:rsid w:val="005C71D9"/>
    <w:rsid w:val="005F70A6"/>
    <w:rsid w:val="00641094"/>
    <w:rsid w:val="0066371E"/>
    <w:rsid w:val="00667F49"/>
    <w:rsid w:val="006B79BC"/>
    <w:rsid w:val="006C32F4"/>
    <w:rsid w:val="006E52EE"/>
    <w:rsid w:val="00724A0F"/>
    <w:rsid w:val="0076389B"/>
    <w:rsid w:val="0079068E"/>
    <w:rsid w:val="00793763"/>
    <w:rsid w:val="007C05BE"/>
    <w:rsid w:val="007C76D6"/>
    <w:rsid w:val="00816F0B"/>
    <w:rsid w:val="00892C63"/>
    <w:rsid w:val="008A09D0"/>
    <w:rsid w:val="008A2B51"/>
    <w:rsid w:val="008A6CA9"/>
    <w:rsid w:val="008C32A6"/>
    <w:rsid w:val="008C729C"/>
    <w:rsid w:val="008D073C"/>
    <w:rsid w:val="009205F5"/>
    <w:rsid w:val="00922DF6"/>
    <w:rsid w:val="009679C3"/>
    <w:rsid w:val="00970D41"/>
    <w:rsid w:val="009A5D11"/>
    <w:rsid w:val="009C6DD1"/>
    <w:rsid w:val="009D581B"/>
    <w:rsid w:val="00A00AD8"/>
    <w:rsid w:val="00A406C3"/>
    <w:rsid w:val="00A46911"/>
    <w:rsid w:val="00A83738"/>
    <w:rsid w:val="00A97016"/>
    <w:rsid w:val="00AB3B3E"/>
    <w:rsid w:val="00B0481D"/>
    <w:rsid w:val="00B07B53"/>
    <w:rsid w:val="00B1220B"/>
    <w:rsid w:val="00B31B81"/>
    <w:rsid w:val="00B361E3"/>
    <w:rsid w:val="00B41053"/>
    <w:rsid w:val="00B534B4"/>
    <w:rsid w:val="00B66AF6"/>
    <w:rsid w:val="00B72BD6"/>
    <w:rsid w:val="00B75601"/>
    <w:rsid w:val="00B873A7"/>
    <w:rsid w:val="00B876FC"/>
    <w:rsid w:val="00BA1302"/>
    <w:rsid w:val="00C340F7"/>
    <w:rsid w:val="00C45DF0"/>
    <w:rsid w:val="00C53B9F"/>
    <w:rsid w:val="00C70872"/>
    <w:rsid w:val="00C7605D"/>
    <w:rsid w:val="00C76323"/>
    <w:rsid w:val="00CA284E"/>
    <w:rsid w:val="00CF4533"/>
    <w:rsid w:val="00D3223A"/>
    <w:rsid w:val="00D35CB2"/>
    <w:rsid w:val="00D433F2"/>
    <w:rsid w:val="00D538BE"/>
    <w:rsid w:val="00DA39FA"/>
    <w:rsid w:val="00DC090E"/>
    <w:rsid w:val="00DF2631"/>
    <w:rsid w:val="00E06DD3"/>
    <w:rsid w:val="00E50FE8"/>
    <w:rsid w:val="00E53633"/>
    <w:rsid w:val="00E77BA6"/>
    <w:rsid w:val="00EC69F9"/>
    <w:rsid w:val="00EE0F9E"/>
    <w:rsid w:val="00EE41D9"/>
    <w:rsid w:val="00F04B6E"/>
    <w:rsid w:val="00F216F7"/>
    <w:rsid w:val="00F3032A"/>
    <w:rsid w:val="00F30AAD"/>
    <w:rsid w:val="00F5610B"/>
    <w:rsid w:val="00F878C8"/>
    <w:rsid w:val="00FA150C"/>
    <w:rsid w:val="00FA4223"/>
    <w:rsid w:val="00FD5F07"/>
    <w:rsid w:val="00FE6199"/>
    <w:rsid w:val="0299476E"/>
    <w:rsid w:val="0A1B4805"/>
    <w:rsid w:val="23E33BAB"/>
    <w:rsid w:val="270F6664"/>
    <w:rsid w:val="2A335208"/>
    <w:rsid w:val="2A7F7B5E"/>
    <w:rsid w:val="30317C78"/>
    <w:rsid w:val="3C112261"/>
    <w:rsid w:val="42C35BFB"/>
    <w:rsid w:val="43EB6791"/>
    <w:rsid w:val="53D62BB9"/>
    <w:rsid w:val="549342FB"/>
    <w:rsid w:val="57D35A1C"/>
    <w:rsid w:val="59B6649F"/>
    <w:rsid w:val="5E7175D9"/>
    <w:rsid w:val="63755234"/>
    <w:rsid w:val="6B7A7FB5"/>
    <w:rsid w:val="6BFF9C9D"/>
    <w:rsid w:val="727A2D43"/>
    <w:rsid w:val="734E44B4"/>
    <w:rsid w:val="7ABA7C55"/>
    <w:rsid w:val="7B370917"/>
    <w:rsid w:val="CA7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99"/>
    <w:pPr>
      <w:spacing w:line="360" w:lineRule="auto"/>
      <w:ind w:firstLine="570"/>
    </w:pPr>
    <w:rPr>
      <w:rFonts w:ascii="宋体" w:hAnsi="宋体"/>
      <w:sz w:val="28"/>
      <w:szCs w:val="24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Body Text Indent Char"/>
    <w:basedOn w:val="6"/>
    <w:link w:val="2"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10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Char"/>
    <w:basedOn w:val="1"/>
    <w:qFormat/>
    <w:uiPriority w:val="99"/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10</Pages>
  <Words>2272</Words>
  <Characters>2498</Characters>
  <Lines>0</Lines>
  <Paragraphs>0</Paragraphs>
  <TotalTime>6</TotalTime>
  <ScaleCrop>false</ScaleCrop>
  <LinksUpToDate>false</LinksUpToDate>
  <CharactersWithSpaces>3142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2022-11-03T06:38:00Z</dcterms:created>
  <dc:creator>微软用户</dc:creator>
  <cp:lastModifiedBy>潺湲</cp:lastModifiedBy>
  <cp:lastPrinted>2022-11-09T03:19:00Z</cp:lastPrinted>
  <dcterms:modified xsi:type="dcterms:W3CDTF">2023-11-08T00:59:30Z</dcterms:modified>
  <dc:title>开封市教育体育局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53DA2D75A54340BBB43E0B2A7265E7A8_13</vt:lpwstr>
  </property>
</Properties>
</file>